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E02"/>
    <w:multiLevelType w:val="hybridMultilevel"/>
    <w:tmpl w:val="2C3693D6"/>
    <w:lvl w:ilvl="0" w:tplc="ACCEE6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679D0"/>
    <w:multiLevelType w:val="hybridMultilevel"/>
    <w:tmpl w:val="04382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425C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65C52C1"/>
    <w:multiLevelType w:val="hybridMultilevel"/>
    <w:tmpl w:val="EBBC4A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F6B46"/>
    <w:multiLevelType w:val="hybridMultilevel"/>
    <w:tmpl w:val="FB2A0334"/>
    <w:lvl w:ilvl="0" w:tplc="4150F9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F31DB"/>
    <w:multiLevelType w:val="hybridMultilevel"/>
    <w:tmpl w:val="F72E2B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063414">
    <w:abstractNumId w:val="1"/>
  </w:num>
  <w:num w:numId="2" w16cid:durableId="704795237">
    <w:abstractNumId w:val="5"/>
  </w:num>
  <w:num w:numId="3" w16cid:durableId="144056082">
    <w:abstractNumId w:val="2"/>
  </w:num>
  <w:num w:numId="4" w16cid:durableId="645546119">
    <w:abstractNumId w:val="3"/>
  </w:num>
  <w:num w:numId="5" w16cid:durableId="1293828667">
    <w:abstractNumId w:val="4"/>
  </w:num>
  <w:num w:numId="6" w16cid:durableId="119172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92"/>
    <w:rsid w:val="0000682A"/>
    <w:rsid w:val="000102AA"/>
    <w:rsid w:val="00014244"/>
    <w:rsid w:val="00014713"/>
    <w:rsid w:val="00016796"/>
    <w:rsid w:val="000215C0"/>
    <w:rsid w:val="000255C5"/>
    <w:rsid w:val="00027C05"/>
    <w:rsid w:val="000450F9"/>
    <w:rsid w:val="00097212"/>
    <w:rsid w:val="00097A98"/>
    <w:rsid w:val="000B1AF4"/>
    <w:rsid w:val="000B577A"/>
    <w:rsid w:val="000D12AC"/>
    <w:rsid w:val="000D497F"/>
    <w:rsid w:val="000D4D71"/>
    <w:rsid w:val="000E44AA"/>
    <w:rsid w:val="000E71E7"/>
    <w:rsid w:val="001230BF"/>
    <w:rsid w:val="001371FC"/>
    <w:rsid w:val="00144BD6"/>
    <w:rsid w:val="001545BD"/>
    <w:rsid w:val="00165DF2"/>
    <w:rsid w:val="00185B54"/>
    <w:rsid w:val="00191758"/>
    <w:rsid w:val="001972AC"/>
    <w:rsid w:val="001A2A10"/>
    <w:rsid w:val="001A6EEA"/>
    <w:rsid w:val="001B7028"/>
    <w:rsid w:val="0023576B"/>
    <w:rsid w:val="00235B7D"/>
    <w:rsid w:val="0024124E"/>
    <w:rsid w:val="00246660"/>
    <w:rsid w:val="00281B97"/>
    <w:rsid w:val="002904F4"/>
    <w:rsid w:val="00292F91"/>
    <w:rsid w:val="002A4664"/>
    <w:rsid w:val="002B011C"/>
    <w:rsid w:val="002D40D0"/>
    <w:rsid w:val="002F0C91"/>
    <w:rsid w:val="00313C8A"/>
    <w:rsid w:val="00324D49"/>
    <w:rsid w:val="00332835"/>
    <w:rsid w:val="00336F0A"/>
    <w:rsid w:val="003371BB"/>
    <w:rsid w:val="00376CCB"/>
    <w:rsid w:val="00377521"/>
    <w:rsid w:val="003B58B8"/>
    <w:rsid w:val="003C5C2B"/>
    <w:rsid w:val="003C6E7D"/>
    <w:rsid w:val="003E3CF8"/>
    <w:rsid w:val="003F1982"/>
    <w:rsid w:val="00414A8E"/>
    <w:rsid w:val="00421AA0"/>
    <w:rsid w:val="004261E0"/>
    <w:rsid w:val="004366F8"/>
    <w:rsid w:val="004505D4"/>
    <w:rsid w:val="00467984"/>
    <w:rsid w:val="004804D9"/>
    <w:rsid w:val="004864E2"/>
    <w:rsid w:val="004B66C9"/>
    <w:rsid w:val="004C1031"/>
    <w:rsid w:val="004F0A3C"/>
    <w:rsid w:val="005000EC"/>
    <w:rsid w:val="00511344"/>
    <w:rsid w:val="00513801"/>
    <w:rsid w:val="00514DED"/>
    <w:rsid w:val="00530393"/>
    <w:rsid w:val="00552C73"/>
    <w:rsid w:val="00583F77"/>
    <w:rsid w:val="005877F6"/>
    <w:rsid w:val="005975C3"/>
    <w:rsid w:val="005A3E53"/>
    <w:rsid w:val="005E6CB8"/>
    <w:rsid w:val="006061A4"/>
    <w:rsid w:val="00647292"/>
    <w:rsid w:val="006529F1"/>
    <w:rsid w:val="00653B54"/>
    <w:rsid w:val="00663A26"/>
    <w:rsid w:val="00683613"/>
    <w:rsid w:val="00683D7D"/>
    <w:rsid w:val="00690355"/>
    <w:rsid w:val="006A10AD"/>
    <w:rsid w:val="006B0D16"/>
    <w:rsid w:val="006C20C2"/>
    <w:rsid w:val="006E2492"/>
    <w:rsid w:val="006E5301"/>
    <w:rsid w:val="006F41E0"/>
    <w:rsid w:val="006F4E58"/>
    <w:rsid w:val="00736BE0"/>
    <w:rsid w:val="0077190A"/>
    <w:rsid w:val="00771F6B"/>
    <w:rsid w:val="0078246D"/>
    <w:rsid w:val="00783ACA"/>
    <w:rsid w:val="007A3AF3"/>
    <w:rsid w:val="007A6566"/>
    <w:rsid w:val="007B2160"/>
    <w:rsid w:val="007F4848"/>
    <w:rsid w:val="00800641"/>
    <w:rsid w:val="00821436"/>
    <w:rsid w:val="008362BC"/>
    <w:rsid w:val="00843B63"/>
    <w:rsid w:val="0086358A"/>
    <w:rsid w:val="00864FD0"/>
    <w:rsid w:val="00865A12"/>
    <w:rsid w:val="00886555"/>
    <w:rsid w:val="00892CA8"/>
    <w:rsid w:val="008B23AB"/>
    <w:rsid w:val="008B45EB"/>
    <w:rsid w:val="008C7E6A"/>
    <w:rsid w:val="008D3630"/>
    <w:rsid w:val="008E1535"/>
    <w:rsid w:val="008F2897"/>
    <w:rsid w:val="00902C16"/>
    <w:rsid w:val="00934E4F"/>
    <w:rsid w:val="009405B3"/>
    <w:rsid w:val="00942603"/>
    <w:rsid w:val="009A1A1D"/>
    <w:rsid w:val="009C693B"/>
    <w:rsid w:val="009E2D72"/>
    <w:rsid w:val="009E59BF"/>
    <w:rsid w:val="009F7D52"/>
    <w:rsid w:val="00A139C4"/>
    <w:rsid w:val="00A34DD4"/>
    <w:rsid w:val="00A5007A"/>
    <w:rsid w:val="00A576AC"/>
    <w:rsid w:val="00A73236"/>
    <w:rsid w:val="00A82390"/>
    <w:rsid w:val="00A92150"/>
    <w:rsid w:val="00AC573B"/>
    <w:rsid w:val="00AC629E"/>
    <w:rsid w:val="00AF482D"/>
    <w:rsid w:val="00B120DB"/>
    <w:rsid w:val="00B34757"/>
    <w:rsid w:val="00B54624"/>
    <w:rsid w:val="00B91C23"/>
    <w:rsid w:val="00B93BDA"/>
    <w:rsid w:val="00BA3586"/>
    <w:rsid w:val="00BB2900"/>
    <w:rsid w:val="00BB34AF"/>
    <w:rsid w:val="00BB73B1"/>
    <w:rsid w:val="00BD09BF"/>
    <w:rsid w:val="00C0600F"/>
    <w:rsid w:val="00C1222F"/>
    <w:rsid w:val="00C47997"/>
    <w:rsid w:val="00C52D46"/>
    <w:rsid w:val="00C732F8"/>
    <w:rsid w:val="00C75CD1"/>
    <w:rsid w:val="00C7620F"/>
    <w:rsid w:val="00C77D59"/>
    <w:rsid w:val="00CA2ED6"/>
    <w:rsid w:val="00CB434E"/>
    <w:rsid w:val="00CD4B41"/>
    <w:rsid w:val="00CE616D"/>
    <w:rsid w:val="00D0560E"/>
    <w:rsid w:val="00D43F37"/>
    <w:rsid w:val="00D6483B"/>
    <w:rsid w:val="00D708AD"/>
    <w:rsid w:val="00D80B4C"/>
    <w:rsid w:val="00D9392C"/>
    <w:rsid w:val="00D9785F"/>
    <w:rsid w:val="00DA1607"/>
    <w:rsid w:val="00DD5637"/>
    <w:rsid w:val="00E12EE2"/>
    <w:rsid w:val="00E26F0B"/>
    <w:rsid w:val="00E340A8"/>
    <w:rsid w:val="00E3525C"/>
    <w:rsid w:val="00E45766"/>
    <w:rsid w:val="00E46775"/>
    <w:rsid w:val="00E61977"/>
    <w:rsid w:val="00E654FB"/>
    <w:rsid w:val="00EA1F34"/>
    <w:rsid w:val="00F049F2"/>
    <w:rsid w:val="00F07CA1"/>
    <w:rsid w:val="00F204F9"/>
    <w:rsid w:val="00F4782C"/>
    <w:rsid w:val="00F55A90"/>
    <w:rsid w:val="00F742BF"/>
    <w:rsid w:val="00F77376"/>
    <w:rsid w:val="00F93981"/>
    <w:rsid w:val="00FA7BBD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93E473"/>
  <w15:chartTrackingRefBased/>
  <w15:docId w15:val="{524455FB-3E18-44B5-AA1C-68C7BC8D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77A"/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0A"/>
    <w:pPr>
      <w:keepNext/>
      <w:keepLines/>
      <w:shd w:val="clear" w:color="auto" w:fill="51626F"/>
      <w:spacing w:before="480"/>
      <w:outlineLvl w:val="0"/>
    </w:pPr>
    <w:rPr>
      <w:rFonts w:eastAsia="MS Gothic" w:cs="Arial"/>
      <w:bCs/>
      <w:noProof/>
      <w:color w:val="FFFFFF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0A"/>
    <w:pPr>
      <w:pBdr>
        <w:bottom w:val="single" w:sz="4" w:space="1" w:color="51626F"/>
      </w:pBdr>
      <w:outlineLvl w:val="1"/>
    </w:pPr>
    <w:rPr>
      <w:rFonts w:cs="Arial"/>
      <w:b/>
      <w:color w:val="AEAA6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0">
    <w:name w:val="Arial 10"/>
    <w:basedOn w:val="Normal"/>
    <w:qFormat/>
    <w:rsid w:val="00235B7D"/>
    <w:rPr>
      <w:rFonts w:cs="Arial"/>
      <w:szCs w:val="20"/>
    </w:rPr>
  </w:style>
  <w:style w:type="character" w:customStyle="1" w:styleId="Posterheading1">
    <w:name w:val="Poster heading 1"/>
    <w:uiPriority w:val="1"/>
    <w:rsid w:val="00DA1607"/>
    <w:rPr>
      <w:rFonts w:ascii="Times New Roman" w:hAnsi="Times New Roman"/>
      <w:b/>
      <w:color w:val="FFFFFF"/>
      <w:sz w:val="40"/>
    </w:rPr>
  </w:style>
  <w:style w:type="character" w:customStyle="1" w:styleId="Leanposterheading1">
    <w:name w:val="Lean poster heading 1"/>
    <w:uiPriority w:val="1"/>
    <w:qFormat/>
    <w:rsid w:val="00DA1607"/>
    <w:rPr>
      <w:rFonts w:ascii="Times New Roman" w:hAnsi="Times New Roman"/>
      <w:b/>
      <w:color w:val="FFFFFF"/>
      <w:sz w:val="40"/>
    </w:rPr>
  </w:style>
  <w:style w:type="character" w:customStyle="1" w:styleId="Leanpostermaintext">
    <w:name w:val="Lean poster main text"/>
    <w:uiPriority w:val="1"/>
    <w:qFormat/>
    <w:rsid w:val="00DA1607"/>
    <w:rPr>
      <w:rFonts w:ascii="Arial" w:hAnsi="Arial"/>
      <w:sz w:val="20"/>
    </w:rPr>
  </w:style>
  <w:style w:type="character" w:customStyle="1" w:styleId="Heading2Char">
    <w:name w:val="Heading 2 Char"/>
    <w:link w:val="Heading2"/>
    <w:uiPriority w:val="9"/>
    <w:rsid w:val="00336F0A"/>
    <w:rPr>
      <w:rFonts w:ascii="Arial" w:hAnsi="Arial" w:cs="Arial"/>
      <w:b/>
      <w:color w:val="AEAA6C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36F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36F0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36F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36F0A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6F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36F0A"/>
    <w:rPr>
      <w:rFonts w:ascii="Arial" w:eastAsia="MS Gothic" w:hAnsi="Arial" w:cs="Arial"/>
      <w:bCs/>
      <w:noProof/>
      <w:color w:val="FFFFFF"/>
      <w:sz w:val="44"/>
      <w:szCs w:val="44"/>
      <w:shd w:val="clear" w:color="auto" w:fill="51626F"/>
      <w:lang w:eastAsia="en-GB"/>
    </w:rPr>
  </w:style>
  <w:style w:type="character" w:styleId="Hyperlink">
    <w:name w:val="Hyperlink"/>
    <w:uiPriority w:val="99"/>
    <w:unhideWhenUsed/>
    <w:rsid w:val="00336F0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36F0A"/>
    <w:pPr>
      <w:spacing w:after="10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36F0A"/>
    <w:pPr>
      <w:spacing w:after="100"/>
      <w:ind w:left="200"/>
    </w:pPr>
  </w:style>
  <w:style w:type="paragraph" w:customStyle="1" w:styleId="TitlepgH2">
    <w:name w:val="Title_pg_H2"/>
    <w:basedOn w:val="Normal"/>
    <w:link w:val="TitlepgH2Char"/>
    <w:qFormat/>
    <w:rsid w:val="005A3E53"/>
    <w:pPr>
      <w:jc w:val="right"/>
    </w:pPr>
    <w:rPr>
      <w:rFonts w:ascii="Times New Roman" w:hAnsi="Times New Roman"/>
      <w:color w:val="D55C19"/>
      <w:sz w:val="36"/>
      <w:szCs w:val="36"/>
    </w:rPr>
  </w:style>
  <w:style w:type="paragraph" w:customStyle="1" w:styleId="TitlepgH3">
    <w:name w:val="Title_pg_H3"/>
    <w:basedOn w:val="Normal"/>
    <w:link w:val="TitlepgH3Char"/>
    <w:qFormat/>
    <w:rsid w:val="005A3E53"/>
    <w:pPr>
      <w:jc w:val="right"/>
    </w:pPr>
    <w:rPr>
      <w:rFonts w:ascii="Times New Roman" w:hAnsi="Times New Roman"/>
      <w:color w:val="D55C19"/>
      <w:sz w:val="28"/>
      <w:szCs w:val="28"/>
    </w:rPr>
  </w:style>
  <w:style w:type="character" w:customStyle="1" w:styleId="TitlepgH2Char">
    <w:name w:val="Title_pg_H2 Char"/>
    <w:link w:val="TitlepgH2"/>
    <w:rsid w:val="005A3E53"/>
    <w:rPr>
      <w:rFonts w:ascii="Times New Roman" w:eastAsia="Calibri" w:hAnsi="Times New Roman" w:cs="Times New Roman"/>
      <w:color w:val="D55C19"/>
      <w:sz w:val="36"/>
      <w:szCs w:val="36"/>
    </w:rPr>
  </w:style>
  <w:style w:type="character" w:customStyle="1" w:styleId="TitlepgH3Char">
    <w:name w:val="Title_pg_H3 Char"/>
    <w:link w:val="TitlepgH3"/>
    <w:rsid w:val="005A3E53"/>
    <w:rPr>
      <w:rFonts w:ascii="Times New Roman" w:eastAsia="Calibri" w:hAnsi="Times New Roman" w:cs="Times New Roman"/>
      <w:color w:val="D55C19"/>
      <w:sz w:val="28"/>
      <w:szCs w:val="28"/>
    </w:rPr>
  </w:style>
  <w:style w:type="paragraph" w:customStyle="1" w:styleId="MediumGrid21">
    <w:name w:val="Medium Grid 21"/>
    <w:uiPriority w:val="1"/>
    <w:qFormat/>
    <w:rsid w:val="00736BE0"/>
    <w:rPr>
      <w:rFonts w:ascii="Arial" w:hAnsi="Arial"/>
      <w:szCs w:val="22"/>
      <w:lang w:eastAsia="en-US"/>
    </w:rPr>
  </w:style>
  <w:style w:type="paragraph" w:customStyle="1" w:styleId="BasicParagraph">
    <w:name w:val="[Basic Paragraph]"/>
    <w:basedOn w:val="Normal"/>
    <w:uiPriority w:val="99"/>
    <w:rsid w:val="007719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71F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F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F6B"/>
    <w:rPr>
      <w:rFonts w:asciiTheme="minorHAnsi" w:eastAsiaTheme="minorEastAsia" w:hAnsiTheme="minorHAnsi" w:cstheme="minorBidi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F6B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771F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C6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E7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E7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E7D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66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3F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0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D52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75CD1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Downloads\branded-report-template.dot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C93D69D8FC948A5D6FA03C9C4F9E9" ma:contentTypeVersion="0" ma:contentTypeDescription="Create a new document." ma:contentTypeScope="" ma:versionID="1c22ae4c8e2042f843e55f754fd037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38DC70-53C2-4B8C-B596-8E66DA6A9F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FBB0C2-CB46-4AA0-9FD5-0073D1A42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B6814-D57B-4765-A1CA-7D66455B7E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branded-report-template</Template>
  <TotalTime>4</TotalTime>
  <Pages>8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Validation Documentation Checklist</vt:lpstr>
    </vt:vector>
  </TitlesOfParts>
  <Company>University of Essex</Company>
  <LinksUpToDate>false</LinksUpToDate>
  <CharactersWithSpaces>8334</CharactersWithSpaces>
  <SharedDoc>false</SharedDoc>
  <HLinks>
    <vt:vector size="54" baseType="variant"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_Toc468362875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_Toc468362874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_Toc468362873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_Toc468362872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_Toc468362871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_Toc468362870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_Toc468362869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_Toc468362868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_Toc468362867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Documentation Checklist</dc:title>
  <dc:subject/>
  <dc:creator>staff</dc:creator>
  <cp:keywords>Validation Documentation Checklist</cp:keywords>
  <cp:lastModifiedBy>Ruddick, Laura Z</cp:lastModifiedBy>
  <cp:revision>3</cp:revision>
  <dcterms:created xsi:type="dcterms:W3CDTF">2024-08-05T15:50:00Z</dcterms:created>
  <dcterms:modified xsi:type="dcterms:W3CDTF">2024-08-06T09:12:00Z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0x0101004B6C93D69D8FC948A5D6FA03C9C4F9E9</vt:lpwstr>
  </property>
</Properties>
</file>